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7BC" w14:textId="77777777" w:rsidR="00B8658D" w:rsidRPr="00AA7516" w:rsidRDefault="00B8658D" w:rsidP="00B91FD8">
      <w:pPr>
        <w:pStyle w:val="Kopfzeile"/>
        <w:tabs>
          <w:tab w:val="clear" w:pos="4536"/>
          <w:tab w:val="clear" w:pos="9072"/>
        </w:tabs>
        <w:spacing w:line="240" w:lineRule="auto"/>
        <w:ind w:left="-126"/>
        <w:rPr>
          <w:rFonts w:ascii="Calibri" w:hAnsi="Calibri"/>
          <w:b/>
          <w:sz w:val="48"/>
        </w:rPr>
      </w:pPr>
      <w:r w:rsidRPr="00AA7516">
        <w:rPr>
          <w:rFonts w:ascii="Calibri" w:hAnsi="Calibri"/>
          <w:b/>
          <w:sz w:val="48"/>
        </w:rPr>
        <w:t>Lebenslauf</w:t>
      </w:r>
    </w:p>
    <w:p w14:paraId="4A97AE0F" w14:textId="77777777" w:rsidR="00B8658D" w:rsidRDefault="00B8658D">
      <w:pPr>
        <w:pStyle w:val="Kopfzeile"/>
        <w:tabs>
          <w:tab w:val="clear" w:pos="4536"/>
          <w:tab w:val="clear" w:pos="9072"/>
        </w:tabs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36"/>
        <w:gridCol w:w="3884"/>
        <w:gridCol w:w="2551"/>
        <w:gridCol w:w="1760"/>
      </w:tblGrid>
      <w:tr w:rsidR="007B7873" w:rsidRPr="0033699A" w14:paraId="19FDCD65" w14:textId="77777777" w:rsidTr="00450C1F"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14:paraId="37FD4B8B" w14:textId="77777777" w:rsidR="007B7873" w:rsidRDefault="007B7873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 w:rsidRPr="0033699A">
              <w:rPr>
                <w:b/>
              </w:rPr>
              <w:t>Personalien</w:t>
            </w:r>
            <w:r w:rsidRPr="0033699A">
              <w:rPr>
                <w:b/>
              </w:rPr>
              <w:br/>
            </w:r>
            <w:r>
              <w:t>Name</w:t>
            </w:r>
          </w:p>
          <w:p w14:paraId="0B47E206" w14:textId="77777777" w:rsidR="007B7873" w:rsidRDefault="007B7873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Adresse</w:t>
            </w:r>
            <w:r>
              <w:br/>
            </w:r>
            <w:r>
              <w:br/>
            </w:r>
          </w:p>
          <w:p w14:paraId="5FB6C171" w14:textId="77777777" w:rsidR="007B7873" w:rsidRDefault="007B7873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Telefonnummer</w:t>
            </w:r>
          </w:p>
          <w:p w14:paraId="0127EDE9" w14:textId="77777777" w:rsidR="007B7873" w:rsidRDefault="007B7873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Geburtsdatum</w:t>
            </w:r>
          </w:p>
          <w:p w14:paraId="73DEBFA9" w14:textId="77777777" w:rsidR="007B7873" w:rsidRDefault="007B7873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Heimatort</w:t>
            </w:r>
          </w:p>
          <w:p w14:paraId="436BA331" w14:textId="77777777" w:rsidR="007B7873" w:rsidRPr="001076E2" w:rsidRDefault="007B7873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Zivilstand</w:t>
            </w:r>
          </w:p>
        </w:tc>
        <w:tc>
          <w:tcPr>
            <w:tcW w:w="236" w:type="dxa"/>
          </w:tcPr>
          <w:p w14:paraId="13606A4B" w14:textId="77777777" w:rsidR="007B7873" w:rsidRPr="001076E2" w:rsidRDefault="007B7873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 w:rsidRPr="0033699A">
              <w:rPr>
                <w:b/>
              </w:rPr>
              <w:br/>
            </w:r>
          </w:p>
        </w:tc>
        <w:tc>
          <w:tcPr>
            <w:tcW w:w="3884" w:type="dxa"/>
          </w:tcPr>
          <w:p w14:paraId="74DA6A67" w14:textId="77777777" w:rsidR="007B7873" w:rsidRDefault="007B7873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br/>
              <w:t>Marcel Romagosa</w:t>
            </w:r>
          </w:p>
          <w:p w14:paraId="7A30E33B" w14:textId="77777777" w:rsidR="007B7873" w:rsidRDefault="00270450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Quai 21</w:t>
            </w:r>
            <w:r w:rsidR="007B7873">
              <w:br/>
            </w:r>
            <w:r>
              <w:t>3854</w:t>
            </w:r>
            <w:r w:rsidR="007B7873">
              <w:t xml:space="preserve"> </w:t>
            </w:r>
            <w:r>
              <w:t>Oberried</w:t>
            </w:r>
            <w:r w:rsidR="007B7873">
              <w:br/>
            </w:r>
          </w:p>
          <w:p w14:paraId="408A4B57" w14:textId="77777777" w:rsidR="007B7873" w:rsidRDefault="007B7873" w:rsidP="007B787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078 607 65 29</w:t>
            </w:r>
          </w:p>
          <w:p w14:paraId="14791AA8" w14:textId="77777777" w:rsidR="007B7873" w:rsidRDefault="007B7873" w:rsidP="007B787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23. März 1965</w:t>
            </w:r>
          </w:p>
          <w:p w14:paraId="05004E8A" w14:textId="77777777" w:rsidR="007B7873" w:rsidRDefault="007B7873" w:rsidP="007B787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Langenthal</w:t>
            </w:r>
          </w:p>
          <w:p w14:paraId="77D1BDC0" w14:textId="77777777" w:rsidR="007B7873" w:rsidRDefault="0023415E" w:rsidP="007B787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verheiratet</w:t>
            </w:r>
          </w:p>
        </w:tc>
        <w:tc>
          <w:tcPr>
            <w:tcW w:w="4311" w:type="dxa"/>
            <w:gridSpan w:val="2"/>
          </w:tcPr>
          <w:p w14:paraId="446962BD" w14:textId="77777777" w:rsidR="007B7873" w:rsidRPr="0033699A" w:rsidRDefault="00054BEF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0B4404A" wp14:editId="3E1325A2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8890</wp:posOffset>
                  </wp:positionV>
                  <wp:extent cx="1771015" cy="1680210"/>
                  <wp:effectExtent l="0" t="0" r="0" b="0"/>
                  <wp:wrapSquare wrapText="bothSides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3456" w:rsidRPr="0033699A" w14:paraId="78E40F47" w14:textId="77777777" w:rsidTr="00450C1F"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14:paraId="38BD6246" w14:textId="77777777" w:rsidR="00B91FD8" w:rsidRPr="0033699A" w:rsidRDefault="002B3456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  <w:rPr>
                <w:b/>
              </w:rPr>
            </w:pPr>
            <w:r w:rsidRPr="0033699A">
              <w:rPr>
                <w:b/>
              </w:rPr>
              <w:t>Schulen</w:t>
            </w:r>
          </w:p>
          <w:p w14:paraId="546FF550" w14:textId="77777777" w:rsidR="0024384B" w:rsidRDefault="00B91FD8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 w:rsidRPr="00B91FD8">
              <w:t>1981-1986</w:t>
            </w:r>
          </w:p>
          <w:p w14:paraId="6622EEC1" w14:textId="77777777" w:rsidR="00400A26" w:rsidRDefault="002B3456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1980-1981</w:t>
            </w:r>
          </w:p>
          <w:p w14:paraId="652E4325" w14:textId="77777777" w:rsidR="00400A26" w:rsidRDefault="00ED0FD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1978-1979</w:t>
            </w:r>
          </w:p>
          <w:p w14:paraId="3AD2C4E6" w14:textId="77777777" w:rsidR="00400A26" w:rsidRDefault="00ED0FD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1976-1978</w:t>
            </w:r>
          </w:p>
          <w:p w14:paraId="42D878F5" w14:textId="77777777" w:rsidR="00400A26" w:rsidRDefault="00ED0FD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1971-1976</w:t>
            </w:r>
          </w:p>
          <w:p w14:paraId="05A51AD6" w14:textId="77777777" w:rsidR="00400A26" w:rsidRPr="002B3456" w:rsidRDefault="00400A26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</w:p>
        </w:tc>
        <w:tc>
          <w:tcPr>
            <w:tcW w:w="236" w:type="dxa"/>
          </w:tcPr>
          <w:p w14:paraId="2A033054" w14:textId="77777777" w:rsidR="002B3456" w:rsidRPr="0033699A" w:rsidRDefault="002B3456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b/>
              </w:rPr>
            </w:pPr>
          </w:p>
        </w:tc>
        <w:tc>
          <w:tcPr>
            <w:tcW w:w="6435" w:type="dxa"/>
            <w:gridSpan w:val="2"/>
          </w:tcPr>
          <w:p w14:paraId="5761BCEA" w14:textId="77777777" w:rsidR="00B91FD8" w:rsidRDefault="00B91FD8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</w:p>
          <w:p w14:paraId="5B9931E6" w14:textId="77777777" w:rsidR="0024384B" w:rsidRDefault="00B91FD8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Kantonsschule St.Gallen</w:t>
            </w:r>
          </w:p>
          <w:p w14:paraId="1F1C3D0B" w14:textId="77777777" w:rsidR="00400A26" w:rsidRDefault="002B3456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Katholische Sekundarschule St.Gallen</w:t>
            </w:r>
          </w:p>
          <w:p w14:paraId="195E8579" w14:textId="77777777" w:rsidR="00400A26" w:rsidRDefault="00ED0FD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Sekundarschule Lyss</w:t>
            </w:r>
          </w:p>
          <w:p w14:paraId="5A332874" w14:textId="77777777" w:rsidR="00400A26" w:rsidRDefault="00ED0FD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Deutschschweizer Schule Locarno (Realschule)</w:t>
            </w:r>
          </w:p>
          <w:p w14:paraId="77A3DE80" w14:textId="77777777" w:rsidR="002B3456" w:rsidRDefault="00ED0FD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Scuola elementare Solduno (auf Italienisch)</w:t>
            </w:r>
          </w:p>
          <w:p w14:paraId="649BD812" w14:textId="77777777" w:rsidR="00400A26" w:rsidRDefault="00400A26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</w:p>
        </w:tc>
        <w:tc>
          <w:tcPr>
            <w:tcW w:w="1760" w:type="dxa"/>
          </w:tcPr>
          <w:p w14:paraId="49BD293E" w14:textId="77777777" w:rsidR="002B3456" w:rsidRPr="0033699A" w:rsidRDefault="002B3456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/>
                <w:b/>
                <w:noProof/>
                <w:sz w:val="48"/>
                <w:lang w:eastAsia="de-CH"/>
              </w:rPr>
            </w:pPr>
          </w:p>
        </w:tc>
      </w:tr>
      <w:tr w:rsidR="00ED0FDC" w:rsidRPr="0033699A" w14:paraId="7C86A97C" w14:textId="77777777" w:rsidTr="00450C1F"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14:paraId="602B1C3D" w14:textId="77777777" w:rsidR="00400A26" w:rsidRPr="0033699A" w:rsidRDefault="00ED0FD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  <w:rPr>
                <w:b/>
              </w:rPr>
            </w:pPr>
            <w:r w:rsidRPr="0033699A">
              <w:rPr>
                <w:b/>
              </w:rPr>
              <w:t>Ausbildung</w:t>
            </w:r>
            <w:r w:rsidR="00CD0C13">
              <w:rPr>
                <w:b/>
              </w:rPr>
              <w:t>en</w:t>
            </w:r>
          </w:p>
          <w:p w14:paraId="70E73D54" w14:textId="77777777" w:rsidR="00400A26" w:rsidRDefault="00C11D01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1992-1995</w:t>
            </w:r>
          </w:p>
          <w:p w14:paraId="7228B24E" w14:textId="77777777" w:rsidR="00400A26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1988-1990</w:t>
            </w:r>
          </w:p>
          <w:p w14:paraId="1E4D3EAB" w14:textId="77777777" w:rsidR="00400A26" w:rsidRPr="00C11D01" w:rsidRDefault="00B91FD8" w:rsidP="0023415E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1986</w:t>
            </w:r>
          </w:p>
        </w:tc>
        <w:tc>
          <w:tcPr>
            <w:tcW w:w="236" w:type="dxa"/>
          </w:tcPr>
          <w:p w14:paraId="1469E1FE" w14:textId="77777777" w:rsidR="00ED0FDC" w:rsidRPr="0033699A" w:rsidRDefault="00ED0FD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b/>
              </w:rPr>
            </w:pPr>
          </w:p>
        </w:tc>
        <w:tc>
          <w:tcPr>
            <w:tcW w:w="6435" w:type="dxa"/>
            <w:gridSpan w:val="2"/>
          </w:tcPr>
          <w:p w14:paraId="3D0F85C5" w14:textId="77777777" w:rsidR="00400A26" w:rsidRDefault="00400A26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</w:p>
          <w:p w14:paraId="178BAEC3" w14:textId="77777777" w:rsidR="00400A26" w:rsidRDefault="00C11D01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Analytiker Programmierer auf IBM Grosscomputer</w:t>
            </w:r>
          </w:p>
          <w:p w14:paraId="64BC1A4C" w14:textId="77777777" w:rsidR="00400A26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2 Semester Ingenieurschule Buchs</w:t>
            </w:r>
          </w:p>
          <w:p w14:paraId="1F49BCF0" w14:textId="77777777" w:rsidR="00ED0FDC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Matura Typ. C</w:t>
            </w:r>
          </w:p>
        </w:tc>
        <w:tc>
          <w:tcPr>
            <w:tcW w:w="1760" w:type="dxa"/>
          </w:tcPr>
          <w:p w14:paraId="6AE2092B" w14:textId="77777777" w:rsidR="00ED0FDC" w:rsidRPr="0033699A" w:rsidRDefault="00ED0FD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/>
                <w:b/>
                <w:noProof/>
                <w:sz w:val="48"/>
                <w:lang w:eastAsia="de-CH"/>
              </w:rPr>
            </w:pPr>
          </w:p>
        </w:tc>
      </w:tr>
      <w:tr w:rsidR="00A52D6C" w:rsidRPr="0033699A" w14:paraId="0F7D3906" w14:textId="77777777" w:rsidTr="00450C1F"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14:paraId="5520E56B" w14:textId="77777777" w:rsidR="00400A26" w:rsidRPr="0033699A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  <w:rPr>
                <w:b/>
              </w:rPr>
            </w:pPr>
            <w:r w:rsidRPr="0033699A">
              <w:rPr>
                <w:b/>
              </w:rPr>
              <w:t>Weiterbildung</w:t>
            </w:r>
            <w:r w:rsidR="00CD0C13">
              <w:rPr>
                <w:b/>
              </w:rPr>
              <w:t>en</w:t>
            </w:r>
          </w:p>
          <w:p w14:paraId="6A0E1EF2" w14:textId="77777777" w:rsidR="00CD0C13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 w:rsidRPr="00A52D6C">
              <w:t>2004-201</w:t>
            </w:r>
            <w:r w:rsidR="00CD0C13">
              <w:t>8</w:t>
            </w:r>
          </w:p>
          <w:p w14:paraId="3AC62B64" w14:textId="77777777" w:rsidR="00CD0C13" w:rsidRDefault="00CD0C13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</w:p>
          <w:p w14:paraId="5F7B705F" w14:textId="77777777" w:rsidR="00CD0C13" w:rsidRDefault="00CD0C13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2017</w:t>
            </w:r>
          </w:p>
          <w:p w14:paraId="1D92CC92" w14:textId="77777777" w:rsidR="00400A26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2003</w:t>
            </w:r>
          </w:p>
          <w:p w14:paraId="23BED1A3" w14:textId="77777777" w:rsidR="00400A26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2003</w:t>
            </w:r>
          </w:p>
          <w:p w14:paraId="6A7D1076" w14:textId="77777777" w:rsidR="00400A26" w:rsidRPr="0033699A" w:rsidRDefault="00A52D6C" w:rsidP="0023415E">
            <w:pPr>
              <w:pStyle w:val="Kopfzeile"/>
              <w:tabs>
                <w:tab w:val="clear" w:pos="4536"/>
                <w:tab w:val="clear" w:pos="9072"/>
              </w:tabs>
              <w:spacing w:before="120" w:after="240"/>
              <w:jc w:val="right"/>
              <w:rPr>
                <w:b/>
              </w:rPr>
            </w:pPr>
            <w:r>
              <w:t>2002</w:t>
            </w:r>
          </w:p>
        </w:tc>
        <w:tc>
          <w:tcPr>
            <w:tcW w:w="236" w:type="dxa"/>
          </w:tcPr>
          <w:p w14:paraId="5AED6C30" w14:textId="77777777" w:rsidR="00A52D6C" w:rsidRPr="0033699A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b/>
              </w:rPr>
            </w:pPr>
          </w:p>
        </w:tc>
        <w:tc>
          <w:tcPr>
            <w:tcW w:w="6435" w:type="dxa"/>
            <w:gridSpan w:val="2"/>
          </w:tcPr>
          <w:p w14:paraId="615C47CD" w14:textId="77777777" w:rsidR="00A52D6C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</w:p>
          <w:p w14:paraId="2C3B5F90" w14:textId="77777777" w:rsidR="00CD0C13" w:rsidRDefault="00665895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 xml:space="preserve">Interne Weiterbildungen (Didaktik &amp; Methodik) </w:t>
            </w:r>
            <w:r w:rsidR="00A52D6C">
              <w:t>BFB Biel/Bienne</w:t>
            </w:r>
            <w:r w:rsidR="00CD0C13">
              <w:br/>
              <w:t>und BZI Interlaken</w:t>
            </w:r>
            <w:r w:rsidR="00CD0C13">
              <w:br/>
            </w:r>
            <w:r w:rsidR="00CD0C13">
              <w:br/>
              <w:t>ICT Advanced-User SIZ</w:t>
            </w:r>
          </w:p>
          <w:p w14:paraId="7CCDD3DA" w14:textId="77777777" w:rsidR="00400A26" w:rsidRPr="0033699A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lang w:val="en-GB"/>
              </w:rPr>
            </w:pPr>
            <w:r w:rsidRPr="00CD0C13">
              <w:rPr>
                <w:lang w:val="en-AU"/>
              </w:rPr>
              <w:t>Advanced ECDL Examiner für Powerpoint und Ex</w:t>
            </w:r>
            <w:r w:rsidRPr="0033699A">
              <w:rPr>
                <w:lang w:val="en-GB"/>
              </w:rPr>
              <w:t>cel</w:t>
            </w:r>
          </w:p>
          <w:p w14:paraId="7F454967" w14:textId="77777777" w:rsidR="00400A26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ECDL Examiner</w:t>
            </w:r>
            <w:r w:rsidR="007B7873">
              <w:t xml:space="preserve"> für alle Office-Produkte</w:t>
            </w:r>
          </w:p>
          <w:p w14:paraId="201DF453" w14:textId="77777777" w:rsidR="00A52D6C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 w:rsidRPr="00A52D6C">
              <w:t>Teilabschluss Erwachsenenbildner (SVEB Zertifikatsstufe 1)</w:t>
            </w:r>
          </w:p>
        </w:tc>
        <w:tc>
          <w:tcPr>
            <w:tcW w:w="1760" w:type="dxa"/>
          </w:tcPr>
          <w:p w14:paraId="3832CA07" w14:textId="77777777" w:rsidR="00A52D6C" w:rsidRPr="0033699A" w:rsidRDefault="00A52D6C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/>
                <w:b/>
                <w:noProof/>
                <w:sz w:val="48"/>
                <w:lang w:eastAsia="de-CH"/>
              </w:rPr>
            </w:pPr>
          </w:p>
        </w:tc>
      </w:tr>
      <w:tr w:rsidR="00B91FD8" w:rsidRPr="0033699A" w14:paraId="38D99E0E" w14:textId="77777777" w:rsidTr="00450C1F"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14:paraId="520163C9" w14:textId="77777777" w:rsidR="0023415E" w:rsidRDefault="00B91FD8" w:rsidP="004C4390">
            <w:pPr>
              <w:pStyle w:val="KeinLeerraum"/>
              <w:spacing w:before="120"/>
              <w:jc w:val="right"/>
              <w:rPr>
                <w:b/>
              </w:rPr>
            </w:pPr>
            <w:r w:rsidRPr="0023415E">
              <w:rPr>
                <w:b/>
              </w:rPr>
              <w:t>Anstellungen</w:t>
            </w:r>
          </w:p>
          <w:p w14:paraId="1A5DF03C" w14:textId="77777777" w:rsidR="00450C1F" w:rsidRPr="00450C1F" w:rsidRDefault="00450C1F" w:rsidP="0023415E">
            <w:pPr>
              <w:pStyle w:val="KeinLeerraum"/>
              <w:jc w:val="right"/>
              <w:rPr>
                <w:i/>
              </w:rPr>
            </w:pPr>
            <w:r w:rsidRPr="00450C1F">
              <w:rPr>
                <w:i/>
              </w:rPr>
              <w:t>Seit 2000 bis</w:t>
            </w:r>
            <w:r w:rsidR="006760D9">
              <w:rPr>
                <w:i/>
              </w:rPr>
              <w:br/>
            </w:r>
            <w:r w:rsidRPr="00450C1F">
              <w:rPr>
                <w:i/>
              </w:rPr>
              <w:t xml:space="preserve"> heute</w:t>
            </w:r>
          </w:p>
          <w:p w14:paraId="20D5FBF3" w14:textId="77777777" w:rsidR="00450C1F" w:rsidRDefault="00450C1F" w:rsidP="0023415E">
            <w:pPr>
              <w:pStyle w:val="KeinLeerraum"/>
              <w:jc w:val="right"/>
            </w:pPr>
          </w:p>
          <w:p w14:paraId="4C2F5E10" w14:textId="77777777" w:rsidR="00450C1F" w:rsidRDefault="00450C1F" w:rsidP="0023415E">
            <w:pPr>
              <w:pStyle w:val="KeinLeerraum"/>
              <w:jc w:val="right"/>
            </w:pPr>
          </w:p>
          <w:p w14:paraId="50385BE9" w14:textId="77777777" w:rsidR="00450C1F" w:rsidRDefault="00450C1F" w:rsidP="0023415E">
            <w:pPr>
              <w:pStyle w:val="KeinLeerraum"/>
              <w:jc w:val="right"/>
            </w:pPr>
          </w:p>
          <w:p w14:paraId="1D2ADA28" w14:textId="77777777" w:rsidR="00450C1F" w:rsidRDefault="00450C1F" w:rsidP="0023415E">
            <w:pPr>
              <w:pStyle w:val="KeinLeerraum"/>
              <w:jc w:val="right"/>
            </w:pPr>
          </w:p>
          <w:p w14:paraId="0FFFE236" w14:textId="77777777" w:rsidR="00450C1F" w:rsidRDefault="00450C1F" w:rsidP="0023415E">
            <w:pPr>
              <w:pStyle w:val="KeinLeerraum"/>
              <w:jc w:val="right"/>
            </w:pPr>
          </w:p>
          <w:p w14:paraId="6695F580" w14:textId="77777777" w:rsidR="00450C1F" w:rsidRDefault="00450C1F" w:rsidP="0023415E">
            <w:pPr>
              <w:pStyle w:val="KeinLeerraum"/>
              <w:jc w:val="right"/>
            </w:pPr>
          </w:p>
          <w:p w14:paraId="21F81F12" w14:textId="77777777" w:rsidR="00470D16" w:rsidRDefault="00470D16" w:rsidP="0023415E">
            <w:pPr>
              <w:pStyle w:val="KeinLeerraum"/>
              <w:jc w:val="right"/>
            </w:pPr>
          </w:p>
          <w:p w14:paraId="46CCBAC6" w14:textId="77777777" w:rsidR="00CD0C13" w:rsidRDefault="00CD0C13" w:rsidP="0023415E">
            <w:pPr>
              <w:pStyle w:val="KeinLeerraum"/>
              <w:jc w:val="right"/>
            </w:pPr>
          </w:p>
          <w:p w14:paraId="3726117A" w14:textId="77777777" w:rsidR="00CD0C13" w:rsidRDefault="00CD0C13" w:rsidP="0023415E">
            <w:pPr>
              <w:pStyle w:val="KeinLeerraum"/>
              <w:jc w:val="right"/>
            </w:pPr>
          </w:p>
          <w:p w14:paraId="4A793D1A" w14:textId="77777777" w:rsidR="0023415E" w:rsidRDefault="0023415E" w:rsidP="0023415E">
            <w:pPr>
              <w:pStyle w:val="KeinLeerraum"/>
              <w:jc w:val="right"/>
            </w:pPr>
            <w:r>
              <w:lastRenderedPageBreak/>
              <w:t>Seit August 2016</w:t>
            </w:r>
          </w:p>
          <w:p w14:paraId="2829E8BC" w14:textId="77777777" w:rsidR="0023415E" w:rsidRDefault="0023415E" w:rsidP="0023415E">
            <w:pPr>
              <w:pStyle w:val="KeinLeerraum"/>
              <w:jc w:val="right"/>
            </w:pPr>
            <w:r>
              <w:br/>
            </w:r>
          </w:p>
          <w:p w14:paraId="6AD2496A" w14:textId="77777777" w:rsidR="0023415E" w:rsidRDefault="0023415E" w:rsidP="0023415E">
            <w:pPr>
              <w:pStyle w:val="KeinLeerraum"/>
              <w:jc w:val="right"/>
            </w:pPr>
          </w:p>
          <w:p w14:paraId="20574E89" w14:textId="77777777" w:rsidR="0023415E" w:rsidRDefault="0023415E" w:rsidP="0023415E">
            <w:pPr>
              <w:pStyle w:val="KeinLeerraum"/>
              <w:jc w:val="right"/>
            </w:pPr>
          </w:p>
          <w:p w14:paraId="506CAE51" w14:textId="77777777" w:rsidR="00450C1F" w:rsidRDefault="00450C1F" w:rsidP="0023415E">
            <w:pPr>
              <w:pStyle w:val="KeinLeerraum"/>
              <w:jc w:val="right"/>
            </w:pPr>
          </w:p>
          <w:p w14:paraId="74683D61" w14:textId="77777777" w:rsidR="00400A26" w:rsidRDefault="0023415E" w:rsidP="0023415E">
            <w:pPr>
              <w:pStyle w:val="KeinLeerraum"/>
              <w:jc w:val="right"/>
            </w:pPr>
            <w:r>
              <w:t>2006-2016</w:t>
            </w:r>
            <w:r w:rsidR="000200AF">
              <w:br/>
            </w:r>
            <w:r w:rsidR="00B91FD8">
              <w:t xml:space="preserve"> </w:t>
            </w:r>
          </w:p>
          <w:p w14:paraId="5E0797EA" w14:textId="77777777" w:rsidR="0023415E" w:rsidRDefault="0023415E" w:rsidP="0023415E">
            <w:pPr>
              <w:pStyle w:val="KeinLeerraum"/>
              <w:jc w:val="right"/>
            </w:pPr>
          </w:p>
          <w:p w14:paraId="645BD894" w14:textId="77777777" w:rsidR="00470D16" w:rsidRDefault="008C1DD8" w:rsidP="0023415E">
            <w:pPr>
              <w:pStyle w:val="KeinLeerraum"/>
              <w:jc w:val="right"/>
            </w:pPr>
            <w:r>
              <w:br/>
            </w:r>
            <w:r>
              <w:br/>
            </w:r>
          </w:p>
          <w:p w14:paraId="3290872C" w14:textId="77777777" w:rsidR="00470D16" w:rsidRDefault="00470D16" w:rsidP="0023415E">
            <w:pPr>
              <w:pStyle w:val="KeinLeerraum"/>
              <w:jc w:val="right"/>
            </w:pPr>
          </w:p>
          <w:p w14:paraId="6D9E81EB" w14:textId="77777777" w:rsidR="00400A26" w:rsidRDefault="0024384B" w:rsidP="0023415E">
            <w:pPr>
              <w:pStyle w:val="KeinLeerraum"/>
              <w:jc w:val="right"/>
            </w:pPr>
            <w:r>
              <w:t>2000-2006</w:t>
            </w:r>
          </w:p>
          <w:p w14:paraId="74EAF387" w14:textId="77777777" w:rsidR="00450C1F" w:rsidRDefault="00450C1F" w:rsidP="0023415E">
            <w:pPr>
              <w:pStyle w:val="KeinLeerraum"/>
              <w:jc w:val="right"/>
            </w:pPr>
          </w:p>
          <w:p w14:paraId="748D7641" w14:textId="77777777" w:rsidR="00400A26" w:rsidRDefault="0024384B" w:rsidP="0023415E">
            <w:pPr>
              <w:pStyle w:val="KeinLeerraum"/>
              <w:jc w:val="right"/>
            </w:pPr>
            <w:r>
              <w:t>2000</w:t>
            </w:r>
          </w:p>
          <w:p w14:paraId="71FE9153" w14:textId="77777777" w:rsidR="00450C1F" w:rsidRDefault="00450C1F" w:rsidP="0023415E">
            <w:pPr>
              <w:pStyle w:val="KeinLeerraum"/>
              <w:jc w:val="right"/>
            </w:pPr>
          </w:p>
          <w:p w14:paraId="4E1A04C7" w14:textId="77777777" w:rsidR="00400A26" w:rsidRDefault="0024384B" w:rsidP="0023415E">
            <w:pPr>
              <w:pStyle w:val="KeinLeerraum"/>
              <w:jc w:val="right"/>
            </w:pPr>
            <w:r>
              <w:t>1995-1999</w:t>
            </w:r>
          </w:p>
          <w:p w14:paraId="57362839" w14:textId="77777777" w:rsidR="004C4390" w:rsidRPr="00B91FD8" w:rsidRDefault="004C4390" w:rsidP="0023415E">
            <w:pPr>
              <w:pStyle w:val="KeinLeerraum"/>
              <w:jc w:val="right"/>
            </w:pPr>
          </w:p>
        </w:tc>
        <w:tc>
          <w:tcPr>
            <w:tcW w:w="236" w:type="dxa"/>
          </w:tcPr>
          <w:p w14:paraId="53B1FC0E" w14:textId="77777777" w:rsidR="00B91FD8" w:rsidRPr="0033699A" w:rsidRDefault="00B91FD8" w:rsidP="0023415E">
            <w:pPr>
              <w:pStyle w:val="KeinLeerraum"/>
              <w:jc w:val="right"/>
            </w:pPr>
          </w:p>
        </w:tc>
        <w:tc>
          <w:tcPr>
            <w:tcW w:w="6435" w:type="dxa"/>
            <w:gridSpan w:val="2"/>
          </w:tcPr>
          <w:p w14:paraId="6E1F8DC2" w14:textId="77777777" w:rsidR="00450C1F" w:rsidRDefault="004C4390" w:rsidP="004C4390">
            <w:pPr>
              <w:pStyle w:val="KeinLeerraum"/>
              <w:spacing w:before="120"/>
              <w:rPr>
                <w:i/>
              </w:rPr>
            </w:pPr>
            <w:r>
              <w:br/>
            </w:r>
            <w:r w:rsidR="00450C1F">
              <w:rPr>
                <w:i/>
              </w:rPr>
              <w:t xml:space="preserve">50% </w:t>
            </w:r>
            <w:r w:rsidR="00450C1F" w:rsidRPr="00450C1F">
              <w:rPr>
                <w:i/>
              </w:rPr>
              <w:t>Selbständig mit PC-Support, Schulungs- und Webdesignfirma</w:t>
            </w:r>
            <w:r w:rsidR="006760D9">
              <w:rPr>
                <w:i/>
              </w:rPr>
              <w:t>.</w:t>
            </w:r>
            <w:r w:rsidR="006760D9">
              <w:rPr>
                <w:i/>
              </w:rPr>
              <w:br/>
              <w:t>(In</w:t>
            </w:r>
            <w:r w:rsidR="00450C1F" w:rsidRPr="00450C1F">
              <w:rPr>
                <w:i/>
              </w:rPr>
              <w:t>klusiv</w:t>
            </w:r>
            <w:r w:rsidR="00450C1F">
              <w:rPr>
                <w:i/>
              </w:rPr>
              <w:t xml:space="preserve">e </w:t>
            </w:r>
            <w:r w:rsidR="00450C1F" w:rsidRPr="00450C1F">
              <w:rPr>
                <w:i/>
              </w:rPr>
              <w:t xml:space="preserve">Leitung von Informatik und iPhone-Kursen </w:t>
            </w:r>
            <w:r w:rsidR="00450C1F">
              <w:rPr>
                <w:i/>
              </w:rPr>
              <w:t xml:space="preserve">für die Pro Senectute, sowie Support- und Hotline für </w:t>
            </w:r>
            <w:r w:rsidR="006760D9">
              <w:rPr>
                <w:i/>
              </w:rPr>
              <w:t>C</w:t>
            </w:r>
            <w:r w:rsidR="00450C1F">
              <w:rPr>
                <w:i/>
              </w:rPr>
              <w:t>omputerdienstleistungen nach Mass der Pro Senectute Bern und Biel/Seeland.</w:t>
            </w:r>
            <w:r w:rsidR="006760D9">
              <w:rPr>
                <w:i/>
              </w:rPr>
              <w:t>)</w:t>
            </w:r>
          </w:p>
          <w:p w14:paraId="4B8E422A" w14:textId="77777777" w:rsidR="00450C1F" w:rsidRDefault="00450C1F" w:rsidP="0023415E">
            <w:pPr>
              <w:pStyle w:val="KeinLeerraum"/>
              <w:rPr>
                <w:i/>
              </w:rPr>
            </w:pPr>
          </w:p>
          <w:p w14:paraId="2B8D144F" w14:textId="77777777" w:rsidR="00450C1F" w:rsidRDefault="00450C1F" w:rsidP="0023415E">
            <w:pPr>
              <w:pStyle w:val="KeinLeerraum"/>
              <w:rPr>
                <w:i/>
              </w:rPr>
            </w:pPr>
            <w:r>
              <w:rPr>
                <w:i/>
              </w:rPr>
              <w:t>Lehrgangsleiter für SIZ-II-Lehrgänge in der Weiterbildungsabteilung der BFB Biel/Bienne</w:t>
            </w:r>
          </w:p>
          <w:p w14:paraId="5E50E660" w14:textId="77777777" w:rsidR="00450C1F" w:rsidRDefault="00450C1F" w:rsidP="0023415E">
            <w:pPr>
              <w:pStyle w:val="KeinLeerraum"/>
              <w:rPr>
                <w:i/>
              </w:rPr>
            </w:pPr>
          </w:p>
          <w:p w14:paraId="60A2DC3F" w14:textId="77777777" w:rsidR="00CD0C13" w:rsidRDefault="00CD0C13" w:rsidP="00450C1F">
            <w:pPr>
              <w:pStyle w:val="KeinLeerraum"/>
            </w:pPr>
          </w:p>
          <w:p w14:paraId="62E841E3" w14:textId="77777777" w:rsidR="00CD0C13" w:rsidRDefault="00CD0C13" w:rsidP="00450C1F">
            <w:pPr>
              <w:pStyle w:val="KeinLeerraum"/>
            </w:pPr>
          </w:p>
          <w:p w14:paraId="03349BFA" w14:textId="77777777" w:rsidR="00450C1F" w:rsidRDefault="00450C1F" w:rsidP="00450C1F">
            <w:pPr>
              <w:pStyle w:val="KeinLeerraum"/>
            </w:pPr>
            <w:r>
              <w:lastRenderedPageBreak/>
              <w:t>IKA-Lehrer (</w:t>
            </w:r>
            <w:r w:rsidR="00CD0C13">
              <w:t>4</w:t>
            </w:r>
            <w:r>
              <w:t>0%-Anstellung) für Kaufleute E-Profil am Bildungszentrum Interlaken und Fachverantwortlicher Informatik (Verantwortung für Abschlussprüfungen und Bestellung der Lehrbücher).</w:t>
            </w:r>
          </w:p>
          <w:p w14:paraId="145078A0" w14:textId="77777777" w:rsidR="00450C1F" w:rsidRDefault="00450C1F" w:rsidP="0023415E">
            <w:pPr>
              <w:pStyle w:val="KeinLeerraum"/>
            </w:pPr>
          </w:p>
          <w:p w14:paraId="6E304B72" w14:textId="77777777" w:rsidR="00450C1F" w:rsidRDefault="00450C1F" w:rsidP="0023415E">
            <w:pPr>
              <w:pStyle w:val="KeinLeerraum"/>
            </w:pPr>
          </w:p>
          <w:p w14:paraId="4DCB4388" w14:textId="77777777" w:rsidR="0023415E" w:rsidRDefault="00B91FD8" w:rsidP="0023415E">
            <w:pPr>
              <w:pStyle w:val="KeinLeerraum"/>
            </w:pPr>
            <w:r>
              <w:t>Teilzeitanstellung</w:t>
            </w:r>
            <w:r w:rsidR="00752502">
              <w:t>en</w:t>
            </w:r>
            <w:r>
              <w:t xml:space="preserve"> </w:t>
            </w:r>
            <w:r w:rsidR="00752502">
              <w:t xml:space="preserve">IKA </w:t>
            </w:r>
            <w:r w:rsidR="0098503E">
              <w:t>für Büroassistenten,</w:t>
            </w:r>
            <w:r w:rsidR="003363E4">
              <w:t xml:space="preserve"> </w:t>
            </w:r>
            <w:r w:rsidR="00752502">
              <w:t>Kaufleute</w:t>
            </w:r>
            <w:r w:rsidR="003363E4">
              <w:t xml:space="preserve"> E-Profil und </w:t>
            </w:r>
            <w:r w:rsidR="00752502">
              <w:t xml:space="preserve">Ausbildungen nach </w:t>
            </w:r>
            <w:r w:rsidR="008C1DD8">
              <w:t>Artikel 32</w:t>
            </w:r>
            <w:r w:rsidR="003363E4">
              <w:t xml:space="preserve"> an der BFB-BielBienne.</w:t>
            </w:r>
            <w:r w:rsidR="00470D16">
              <w:br/>
              <w:t>Prüfungsaufsicht und Korrektor für die Absch</w:t>
            </w:r>
            <w:r w:rsidR="006760D9">
              <w:t>lussprüfungen</w:t>
            </w:r>
            <w:r w:rsidR="006760D9">
              <w:br/>
              <w:t>QV im Bereich IKA E- und B-Profil Kaufleute.</w:t>
            </w:r>
          </w:p>
          <w:p w14:paraId="09EAA0A3" w14:textId="77777777" w:rsidR="00400A26" w:rsidRDefault="00470D16" w:rsidP="0023415E">
            <w:pPr>
              <w:pStyle w:val="KeinLeerraum"/>
            </w:pPr>
            <w:r>
              <w:t xml:space="preserve">Leitung der </w:t>
            </w:r>
            <w:r w:rsidR="00450C1F">
              <w:t>SIZ II-Lehrgänge in der Grund- und Weiterbildung an der BFB.</w:t>
            </w:r>
            <w:r w:rsidR="00450C1F">
              <w:br/>
            </w:r>
            <w:r w:rsidR="00450C1F">
              <w:br/>
            </w:r>
            <w:r w:rsidR="0024384B">
              <w:t>Kursleiter Informatik, Migros Klubschule</w:t>
            </w:r>
          </w:p>
          <w:p w14:paraId="092133BB" w14:textId="77777777" w:rsidR="00450C1F" w:rsidRDefault="00450C1F" w:rsidP="0023415E">
            <w:pPr>
              <w:pStyle w:val="KeinLeerraum"/>
            </w:pPr>
          </w:p>
          <w:p w14:paraId="59CA4E58" w14:textId="77777777" w:rsidR="00400A26" w:rsidRDefault="0024384B" w:rsidP="0023415E">
            <w:pPr>
              <w:pStyle w:val="KeinLeerraum"/>
            </w:pPr>
            <w:r>
              <w:t>Kursleiter Win Computerschule Bolligen</w:t>
            </w:r>
          </w:p>
          <w:p w14:paraId="412C75C3" w14:textId="77777777" w:rsidR="00450C1F" w:rsidRDefault="00450C1F" w:rsidP="0023415E">
            <w:pPr>
              <w:pStyle w:val="KeinLeerraum"/>
            </w:pPr>
          </w:p>
          <w:p w14:paraId="61AE93FA" w14:textId="77777777" w:rsidR="00B91FD8" w:rsidRDefault="0024384B" w:rsidP="0023415E">
            <w:pPr>
              <w:pStyle w:val="KeinLeerraum"/>
            </w:pPr>
            <w:r>
              <w:t>Kursleiter, Helpdesk und Support, Justizdirektion Kanton Zürich</w:t>
            </w:r>
          </w:p>
        </w:tc>
        <w:tc>
          <w:tcPr>
            <w:tcW w:w="1760" w:type="dxa"/>
          </w:tcPr>
          <w:p w14:paraId="016FCB5F" w14:textId="77777777" w:rsidR="00B91FD8" w:rsidRPr="0033699A" w:rsidRDefault="00B91FD8" w:rsidP="0023415E">
            <w:pPr>
              <w:pStyle w:val="KeinLeerraum"/>
              <w:rPr>
                <w:rFonts w:ascii="Calibri" w:hAnsi="Calibri"/>
                <w:b/>
                <w:noProof/>
                <w:sz w:val="48"/>
                <w:lang w:eastAsia="de-CH"/>
              </w:rPr>
            </w:pPr>
          </w:p>
        </w:tc>
      </w:tr>
      <w:tr w:rsidR="0024384B" w:rsidRPr="0033699A" w14:paraId="0603A87E" w14:textId="77777777" w:rsidTr="00787BFD"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14:paraId="0F914ED0" w14:textId="77777777" w:rsidR="00403A12" w:rsidRDefault="0024384B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 w:rsidRPr="0033699A">
              <w:rPr>
                <w:b/>
              </w:rPr>
              <w:t>Kenntnisse</w:t>
            </w:r>
            <w:r w:rsidRPr="0033699A">
              <w:rPr>
                <w:b/>
              </w:rPr>
              <w:br/>
              <w:t>Informatik</w:t>
            </w:r>
            <w:r w:rsidRPr="0033699A">
              <w:rPr>
                <w:b/>
              </w:rPr>
              <w:br/>
            </w:r>
            <w:r>
              <w:t>Betriebssysteme</w:t>
            </w:r>
          </w:p>
          <w:p w14:paraId="54894AB1" w14:textId="77777777" w:rsidR="0024384B" w:rsidRDefault="0024384B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br/>
            </w:r>
            <w:r>
              <w:br/>
              <w:t>Office</w:t>
            </w:r>
          </w:p>
          <w:p w14:paraId="32034CEE" w14:textId="77777777" w:rsid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</w:p>
          <w:p w14:paraId="43AB1E21" w14:textId="77777777" w:rsid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</w:p>
          <w:p w14:paraId="16AF9F66" w14:textId="77777777" w:rsidR="00173946" w:rsidRDefault="00403A12" w:rsidP="00173946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Grafik und Webdesign</w:t>
            </w:r>
            <w:r w:rsidR="00173946">
              <w:br/>
            </w:r>
          </w:p>
          <w:p w14:paraId="6A82C380" w14:textId="77777777" w:rsidR="00403A12" w:rsidRPr="0024384B" w:rsidRDefault="00403A12" w:rsidP="00173946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Hardware</w:t>
            </w:r>
          </w:p>
        </w:tc>
        <w:tc>
          <w:tcPr>
            <w:tcW w:w="236" w:type="dxa"/>
          </w:tcPr>
          <w:p w14:paraId="3592EF3A" w14:textId="77777777" w:rsidR="0024384B" w:rsidRPr="0033699A" w:rsidRDefault="0024384B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b/>
              </w:rPr>
            </w:pPr>
          </w:p>
        </w:tc>
        <w:tc>
          <w:tcPr>
            <w:tcW w:w="6435" w:type="dxa"/>
            <w:gridSpan w:val="2"/>
          </w:tcPr>
          <w:p w14:paraId="60F042DC" w14:textId="77777777" w:rsidR="00403A12" w:rsidRDefault="0024384B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br/>
            </w:r>
            <w:r>
              <w:br/>
              <w:t xml:space="preserve">Sämtliche Windowsbetriebssysteme von XP bis Windows </w:t>
            </w:r>
            <w:r w:rsidR="00D20A43">
              <w:t>10</w:t>
            </w:r>
            <w:r>
              <w:br/>
              <w:t>Teilweise auch Mac OS.</w:t>
            </w:r>
          </w:p>
          <w:p w14:paraId="7C41D400" w14:textId="77777777" w:rsidR="00403A12" w:rsidRDefault="0024384B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br/>
              <w:t>Sehr gute</w:t>
            </w:r>
            <w:r w:rsidR="00403A12">
              <w:t xml:space="preserve"> Kenntnisse von Word 201</w:t>
            </w:r>
            <w:r w:rsidR="0023415E">
              <w:t>6</w:t>
            </w:r>
            <w:r w:rsidR="00403A12">
              <w:t>, Excel 201</w:t>
            </w:r>
            <w:r w:rsidR="0023415E">
              <w:t>6</w:t>
            </w:r>
            <w:r w:rsidR="00403A12">
              <w:t>,</w:t>
            </w:r>
            <w:r w:rsidR="0023415E">
              <w:br/>
            </w:r>
            <w:r w:rsidR="00CD0C13">
              <w:t>PowerPoint</w:t>
            </w:r>
            <w:r w:rsidR="00403A12">
              <w:t xml:space="preserve"> </w:t>
            </w:r>
            <w:r w:rsidR="0023415E">
              <w:t>2016</w:t>
            </w:r>
            <w:r w:rsidR="00CD0C13">
              <w:t>,</w:t>
            </w:r>
            <w:r w:rsidR="00403A12">
              <w:t xml:space="preserve"> Outlook 201</w:t>
            </w:r>
            <w:r w:rsidR="0023415E">
              <w:t>6</w:t>
            </w:r>
            <w:r w:rsidR="00403A12">
              <w:t xml:space="preserve"> und Access 201</w:t>
            </w:r>
            <w:r w:rsidR="0023415E">
              <w:t>6</w:t>
            </w:r>
            <w:r w:rsidR="00403A12">
              <w:t>.</w:t>
            </w:r>
            <w:r w:rsidR="00403A12">
              <w:br/>
              <w:t>Leitung von SIZ II Ausbildungen an der BFB Biel/Bienne.</w:t>
            </w:r>
          </w:p>
          <w:p w14:paraId="046EFB4A" w14:textId="77777777" w:rsidR="00173946" w:rsidRDefault="0024384B" w:rsidP="00173946">
            <w:pPr>
              <w:pStyle w:val="Kopfzeile"/>
              <w:tabs>
                <w:tab w:val="clear" w:pos="4536"/>
                <w:tab w:val="clear" w:pos="9072"/>
              </w:tabs>
            </w:pPr>
            <w:r>
              <w:br/>
            </w:r>
            <w:r w:rsidR="00403A12">
              <w:t>Gute Kenntnisse der Adobe CS4-Suite.</w:t>
            </w:r>
            <w:r w:rsidR="00173946">
              <w:t xml:space="preserve"> </w:t>
            </w:r>
            <w:r w:rsidR="00173946">
              <w:br/>
              <w:t>Vertiefte Kenntnisse in HTML und PHP.</w:t>
            </w:r>
          </w:p>
          <w:p w14:paraId="30AAFFF4" w14:textId="77777777" w:rsidR="00403A12" w:rsidRDefault="00173946" w:rsidP="00173946">
            <w:pPr>
              <w:pStyle w:val="Kopfzeile"/>
              <w:tabs>
                <w:tab w:val="clear" w:pos="4536"/>
                <w:tab w:val="clear" w:pos="9072"/>
              </w:tabs>
            </w:pPr>
            <w:r>
              <w:br/>
            </w:r>
            <w:r w:rsidR="00403A12">
              <w:t xml:space="preserve">Habe selber für einige Jahre </w:t>
            </w:r>
            <w:r w:rsidR="00D20A43">
              <w:t>PCs</w:t>
            </w:r>
            <w:r w:rsidR="00403A12">
              <w:t xml:space="preserve"> zusammengebaut und weiterverkauft. Überdurchschnittliche Hardwarekenntnisse vorhanden.</w:t>
            </w:r>
          </w:p>
        </w:tc>
        <w:tc>
          <w:tcPr>
            <w:tcW w:w="1760" w:type="dxa"/>
          </w:tcPr>
          <w:p w14:paraId="2B2A04B7" w14:textId="77777777" w:rsidR="0024384B" w:rsidRPr="0033699A" w:rsidRDefault="0024384B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/>
                <w:b/>
                <w:noProof/>
                <w:sz w:val="48"/>
                <w:lang w:eastAsia="de-CH"/>
              </w:rPr>
            </w:pPr>
          </w:p>
        </w:tc>
      </w:tr>
      <w:tr w:rsidR="00403A12" w:rsidRPr="0033699A" w14:paraId="753893BE" w14:textId="77777777" w:rsidTr="00787BFD"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14:paraId="55638C3D" w14:textId="77777777" w:rsid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Sprachen</w:t>
            </w:r>
          </w:p>
          <w:p w14:paraId="6707EF47" w14:textId="77777777" w:rsid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Deutsch</w:t>
            </w:r>
          </w:p>
          <w:p w14:paraId="36735EF2" w14:textId="77777777" w:rsidR="00F46D9B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Französisch</w:t>
            </w:r>
            <w:r w:rsidR="00F46D9B">
              <w:br/>
            </w:r>
          </w:p>
          <w:p w14:paraId="030E2FD4" w14:textId="77777777" w:rsid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Englisch</w:t>
            </w:r>
          </w:p>
          <w:p w14:paraId="524D772F" w14:textId="77777777" w:rsid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Italienisch</w:t>
            </w:r>
          </w:p>
          <w:p w14:paraId="00E23580" w14:textId="77777777" w:rsidR="00403A12" w:rsidRP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</w:pPr>
            <w:r>
              <w:t>Spanisch</w:t>
            </w:r>
          </w:p>
        </w:tc>
        <w:tc>
          <w:tcPr>
            <w:tcW w:w="236" w:type="dxa"/>
          </w:tcPr>
          <w:p w14:paraId="012B1771" w14:textId="77777777" w:rsidR="00403A12" w:rsidRPr="0033699A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b/>
              </w:rPr>
            </w:pPr>
          </w:p>
        </w:tc>
        <w:tc>
          <w:tcPr>
            <w:tcW w:w="6435" w:type="dxa"/>
            <w:gridSpan w:val="2"/>
          </w:tcPr>
          <w:p w14:paraId="6D2EF668" w14:textId="77777777" w:rsid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</w:p>
          <w:p w14:paraId="3DAFED80" w14:textId="77777777" w:rsid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Muttersprache</w:t>
            </w:r>
          </w:p>
          <w:p w14:paraId="21372071" w14:textId="77777777" w:rsidR="00F46D9B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Gute Kenntnisse in Word und Schrift</w:t>
            </w:r>
            <w:r w:rsidR="00F46D9B">
              <w:t>, Gebe auch IT-Kurse</w:t>
            </w:r>
            <w:r w:rsidR="00F46D9B">
              <w:br/>
              <w:t>auf Französisch.</w:t>
            </w:r>
          </w:p>
          <w:p w14:paraId="5AE459D4" w14:textId="77777777" w:rsid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Gute Kenntnisse in Word und Schrift</w:t>
            </w:r>
          </w:p>
          <w:p w14:paraId="0556FE80" w14:textId="77777777" w:rsid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Gute Kenntnisse in Word und Schrift</w:t>
            </w:r>
          </w:p>
          <w:p w14:paraId="756E17DD" w14:textId="77777777" w:rsidR="00403A12" w:rsidRDefault="00403A12" w:rsidP="00403A12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Umgangssprache (mündlich)</w:t>
            </w:r>
            <w:r>
              <w:br/>
            </w:r>
          </w:p>
        </w:tc>
        <w:tc>
          <w:tcPr>
            <w:tcW w:w="1760" w:type="dxa"/>
          </w:tcPr>
          <w:p w14:paraId="1B966F4D" w14:textId="77777777" w:rsidR="00403A12" w:rsidRPr="0033699A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/>
                <w:b/>
                <w:noProof/>
                <w:sz w:val="48"/>
                <w:lang w:eastAsia="de-CH"/>
              </w:rPr>
            </w:pPr>
          </w:p>
        </w:tc>
      </w:tr>
      <w:tr w:rsidR="00403A12" w:rsidRPr="0033699A" w14:paraId="669E6355" w14:textId="77777777" w:rsidTr="00787BFD"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14:paraId="1688D7C3" w14:textId="77777777" w:rsid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Hobbys</w:t>
            </w:r>
          </w:p>
        </w:tc>
        <w:tc>
          <w:tcPr>
            <w:tcW w:w="236" w:type="dxa"/>
          </w:tcPr>
          <w:p w14:paraId="1ACA1182" w14:textId="77777777" w:rsidR="00403A12" w:rsidRPr="0033699A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b/>
              </w:rPr>
            </w:pPr>
          </w:p>
        </w:tc>
        <w:tc>
          <w:tcPr>
            <w:tcW w:w="6435" w:type="dxa"/>
            <w:gridSpan w:val="2"/>
          </w:tcPr>
          <w:p w14:paraId="550E6E82" w14:textId="77777777" w:rsidR="00403A12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Lesen von Sachbüchern über EDV</w:t>
            </w:r>
          </w:p>
          <w:p w14:paraId="25B2599B" w14:textId="77777777" w:rsidR="007B7E10" w:rsidRDefault="007B7E10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Webdesign</w:t>
            </w:r>
          </w:p>
          <w:p w14:paraId="462443C2" w14:textId="77777777" w:rsidR="007B7E10" w:rsidRDefault="007B7E10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Musik komponieren im Homestudio</w:t>
            </w:r>
            <w:r w:rsidR="00F46D9B">
              <w:t>, Klavierspielen</w:t>
            </w:r>
          </w:p>
          <w:p w14:paraId="78484902" w14:textId="77777777" w:rsidR="007B7E10" w:rsidRDefault="00CD0C13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Keyboarder in Rockband «Extern» in Ebligen bei Brienz</w:t>
            </w:r>
          </w:p>
          <w:p w14:paraId="0825C246" w14:textId="77777777" w:rsidR="007B7E10" w:rsidRDefault="007B7E10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</w:pPr>
            <w:r>
              <w:t>Reisen</w:t>
            </w:r>
            <w:r w:rsidR="00232B67">
              <w:t xml:space="preserve"> und Wandern</w:t>
            </w:r>
          </w:p>
        </w:tc>
        <w:tc>
          <w:tcPr>
            <w:tcW w:w="1760" w:type="dxa"/>
          </w:tcPr>
          <w:p w14:paraId="2B9AA450" w14:textId="77777777" w:rsidR="00403A12" w:rsidRPr="0033699A" w:rsidRDefault="00403A12" w:rsidP="0033699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/>
                <w:b/>
                <w:noProof/>
                <w:sz w:val="48"/>
                <w:lang w:eastAsia="de-CH"/>
              </w:rPr>
            </w:pPr>
          </w:p>
        </w:tc>
      </w:tr>
    </w:tbl>
    <w:p w14:paraId="65559EA6" w14:textId="77777777" w:rsidR="00B8658D" w:rsidRPr="00AA7516" w:rsidRDefault="00B91FD8" w:rsidP="00403A12">
      <w:pPr>
        <w:spacing w:before="120" w:after="120"/>
        <w:rPr>
          <w:rFonts w:ascii="Calibri" w:hAnsi="Calibri"/>
          <w:sz w:val="26"/>
          <w:szCs w:val="26"/>
        </w:rPr>
      </w:pPr>
      <w:r>
        <w:br/>
      </w:r>
    </w:p>
    <w:sectPr w:rsidR="00B8658D" w:rsidRPr="00AA7516" w:rsidSect="00754901">
      <w:headerReference w:type="default" r:id="rId11"/>
      <w:pgSz w:w="11906" w:h="16838" w:code="9"/>
      <w:pgMar w:top="16" w:right="567" w:bottom="692" w:left="964" w:header="34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7B10" w14:textId="77777777" w:rsidR="00B76854" w:rsidRDefault="00B76854">
      <w:pPr>
        <w:spacing w:line="240" w:lineRule="auto"/>
      </w:pPr>
      <w:r>
        <w:separator/>
      </w:r>
    </w:p>
    <w:p w14:paraId="4873EB5B" w14:textId="77777777" w:rsidR="00B76854" w:rsidRDefault="00B76854"/>
  </w:endnote>
  <w:endnote w:type="continuationSeparator" w:id="0">
    <w:p w14:paraId="2D8B05CF" w14:textId="77777777" w:rsidR="00B76854" w:rsidRDefault="00B76854">
      <w:pPr>
        <w:spacing w:line="240" w:lineRule="auto"/>
      </w:pPr>
      <w:r>
        <w:continuationSeparator/>
      </w:r>
    </w:p>
    <w:p w14:paraId="496A93F1" w14:textId="77777777" w:rsidR="00B76854" w:rsidRDefault="00B76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ycat IC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2B4F" w14:textId="77777777" w:rsidR="00B76854" w:rsidRDefault="00B76854">
      <w:pPr>
        <w:spacing w:line="240" w:lineRule="auto"/>
      </w:pPr>
      <w:r>
        <w:separator/>
      </w:r>
    </w:p>
    <w:p w14:paraId="76FA5947" w14:textId="77777777" w:rsidR="00B76854" w:rsidRDefault="00B76854"/>
  </w:footnote>
  <w:footnote w:type="continuationSeparator" w:id="0">
    <w:p w14:paraId="16D087F6" w14:textId="77777777" w:rsidR="00B76854" w:rsidRDefault="00B76854">
      <w:pPr>
        <w:spacing w:line="240" w:lineRule="auto"/>
      </w:pPr>
      <w:r>
        <w:continuationSeparator/>
      </w:r>
    </w:p>
    <w:p w14:paraId="58FC9D7D" w14:textId="77777777" w:rsidR="00B76854" w:rsidRDefault="00B76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9" w:type="dxa"/>
      <w:tblInd w:w="38" w:type="dxa"/>
      <w:tblLayout w:type="fixed"/>
      <w:tblLook w:val="00A0" w:firstRow="1" w:lastRow="0" w:firstColumn="1" w:lastColumn="0" w:noHBand="0" w:noVBand="0"/>
    </w:tblPr>
    <w:tblGrid>
      <w:gridCol w:w="770"/>
      <w:gridCol w:w="2520"/>
      <w:gridCol w:w="7209"/>
    </w:tblGrid>
    <w:tr w:rsidR="002403B4" w14:paraId="770D660F" w14:textId="77777777" w:rsidTr="00811696">
      <w:trPr>
        <w:trHeight w:val="839"/>
      </w:trPr>
      <w:tc>
        <w:tcPr>
          <w:tcW w:w="770" w:type="dxa"/>
          <w:tcBorders>
            <w:bottom w:val="single" w:sz="4" w:space="0" w:color="auto"/>
          </w:tcBorders>
          <w:vAlign w:val="center"/>
        </w:tcPr>
        <w:p w14:paraId="3EE109BA" w14:textId="77777777" w:rsidR="002403B4" w:rsidRDefault="00054BEF" w:rsidP="00B91FD8">
          <w:pPr>
            <w:pStyle w:val="Kopfzeile"/>
            <w:ind w:left="-164"/>
            <w:jc w:val="center"/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AEE70E3" wp14:editId="786D7520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20955</wp:posOffset>
                    </wp:positionV>
                    <wp:extent cx="400050" cy="400050"/>
                    <wp:effectExtent l="13970" t="8255" r="5080" b="10795"/>
                    <wp:wrapNone/>
                    <wp:docPr id="1819600427" name="Oval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4000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0000"/>
                                </a:gs>
                                <a:gs pos="100000">
                                  <a:srgbClr val="FF0000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1451F85E" id="Oval 4" o:spid="_x0000_s1026" style="position:absolute;margin-left:.5pt;margin-top:1.65pt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" fillcolor="red" strokecolor="red">
                    <v:fill color2="#760000" rotate="t" focusposition=".5,.5" focussize="" focus="100%" type="gradientRadial"/>
                  </v:oval>
                </w:pict>
              </mc:Fallback>
            </mc:AlternateContent>
          </w:r>
        </w:p>
      </w:tc>
      <w:tc>
        <w:tcPr>
          <w:tcW w:w="2520" w:type="dxa"/>
          <w:tcBorders>
            <w:bottom w:val="single" w:sz="4" w:space="0" w:color="auto"/>
          </w:tcBorders>
        </w:tcPr>
        <w:p w14:paraId="5A3EFFC2" w14:textId="77777777" w:rsidR="002403B4" w:rsidRDefault="002403B4">
          <w:pPr>
            <w:pStyle w:val="Kopfzeile"/>
            <w:tabs>
              <w:tab w:val="clear" w:pos="4536"/>
            </w:tabs>
            <w:rPr>
              <w:b/>
              <w:sz w:val="20"/>
              <w:szCs w:val="20"/>
              <w:lang w:val="it-IT"/>
            </w:rPr>
          </w:pPr>
          <w:r>
            <w:rPr>
              <w:b/>
              <w:sz w:val="20"/>
              <w:szCs w:val="20"/>
              <w:lang w:val="it-IT"/>
            </w:rPr>
            <w:t>Marcel Romagosa</w:t>
          </w:r>
        </w:p>
        <w:p w14:paraId="3DE6917D" w14:textId="77777777" w:rsidR="002403B4" w:rsidRDefault="00E71F75">
          <w:pPr>
            <w:pStyle w:val="Kopfzeile"/>
            <w:rPr>
              <w:sz w:val="20"/>
              <w:szCs w:val="20"/>
              <w:lang w:val="it-IT"/>
            </w:rPr>
          </w:pPr>
          <w:r>
            <w:rPr>
              <w:sz w:val="20"/>
              <w:szCs w:val="20"/>
              <w:lang w:val="it-IT"/>
            </w:rPr>
            <w:t>Quai 21</w:t>
          </w:r>
        </w:p>
        <w:p w14:paraId="51684459" w14:textId="77777777" w:rsidR="002403B4" w:rsidRDefault="00E71F75" w:rsidP="00811696">
          <w:pPr>
            <w:pStyle w:val="Kopfzeile"/>
            <w:rPr>
              <w:lang w:val="it-IT"/>
            </w:rPr>
          </w:pPr>
          <w:r>
            <w:rPr>
              <w:sz w:val="20"/>
              <w:szCs w:val="20"/>
              <w:lang w:val="it-IT"/>
            </w:rPr>
            <w:t>3854 Oberried</w:t>
          </w:r>
        </w:p>
      </w:tc>
      <w:tc>
        <w:tcPr>
          <w:tcW w:w="7209" w:type="dxa"/>
          <w:tcBorders>
            <w:bottom w:val="single" w:sz="4" w:space="0" w:color="auto"/>
          </w:tcBorders>
        </w:tcPr>
        <w:p w14:paraId="2812DF4D" w14:textId="77777777" w:rsidR="002403B4" w:rsidRDefault="002403B4" w:rsidP="00E71F75">
          <w:pPr>
            <w:pStyle w:val="Kopfzeile"/>
            <w:tabs>
              <w:tab w:val="clear" w:pos="4536"/>
              <w:tab w:val="left" w:pos="368"/>
              <w:tab w:val="right" w:pos="7031"/>
            </w:tabs>
            <w:spacing w:after="100" w:afterAutospacing="1"/>
            <w:ind w:right="-5919"/>
            <w:rPr>
              <w:sz w:val="18"/>
              <w:szCs w:val="18"/>
            </w:rPr>
          </w:pPr>
          <w:r>
            <w:rPr>
              <w:sz w:val="18"/>
              <w:szCs w:val="18"/>
            </w:rPr>
            <w:t>www.webmusic.ch</w:t>
          </w: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  <w:lang w:val="de-DE"/>
            </w:rPr>
            <w:t xml:space="preserve">Seite </w:t>
          </w:r>
          <w:r>
            <w:rPr>
              <w:sz w:val="18"/>
              <w:szCs w:val="18"/>
              <w:lang w:val="de-DE"/>
            </w:rPr>
            <w:fldChar w:fldCharType="begin"/>
          </w:r>
          <w:r>
            <w:rPr>
              <w:sz w:val="18"/>
              <w:szCs w:val="18"/>
              <w:lang w:val="de-DE"/>
            </w:rPr>
            <w:instrText xml:space="preserve"> PAGE </w:instrText>
          </w:r>
          <w:r>
            <w:rPr>
              <w:sz w:val="18"/>
              <w:szCs w:val="18"/>
              <w:lang w:val="de-DE"/>
            </w:rPr>
            <w:fldChar w:fldCharType="separate"/>
          </w:r>
          <w:r w:rsidR="00173946">
            <w:rPr>
              <w:noProof/>
              <w:sz w:val="18"/>
              <w:szCs w:val="18"/>
              <w:lang w:val="de-DE"/>
            </w:rPr>
            <w:t>1</w:t>
          </w:r>
          <w:r>
            <w:rPr>
              <w:sz w:val="18"/>
              <w:szCs w:val="18"/>
              <w:lang w:val="de-DE"/>
            </w:rPr>
            <w:fldChar w:fldCharType="end"/>
          </w:r>
          <w:r>
            <w:rPr>
              <w:sz w:val="18"/>
              <w:szCs w:val="18"/>
              <w:lang w:val="de-DE"/>
            </w:rPr>
            <w:t xml:space="preserve"> von </w:t>
          </w:r>
          <w:r>
            <w:rPr>
              <w:sz w:val="18"/>
              <w:szCs w:val="18"/>
              <w:lang w:val="de-DE"/>
            </w:rPr>
            <w:fldChar w:fldCharType="begin"/>
          </w:r>
          <w:r>
            <w:rPr>
              <w:sz w:val="18"/>
              <w:szCs w:val="18"/>
              <w:lang w:val="de-DE"/>
            </w:rPr>
            <w:instrText xml:space="preserve"> NUMPAGES </w:instrText>
          </w:r>
          <w:r>
            <w:rPr>
              <w:sz w:val="18"/>
              <w:szCs w:val="18"/>
              <w:lang w:val="de-DE"/>
            </w:rPr>
            <w:fldChar w:fldCharType="separate"/>
          </w:r>
          <w:r w:rsidR="00173946">
            <w:rPr>
              <w:noProof/>
              <w:sz w:val="18"/>
              <w:szCs w:val="18"/>
              <w:lang w:val="de-DE"/>
            </w:rPr>
            <w:t>2</w:t>
          </w:r>
          <w:r>
            <w:rPr>
              <w:sz w:val="18"/>
              <w:szCs w:val="18"/>
              <w:lang w:val="de-DE"/>
            </w:rPr>
            <w:fldChar w:fldCharType="end"/>
          </w:r>
          <w:r>
            <w:rPr>
              <w:sz w:val="18"/>
              <w:szCs w:val="18"/>
            </w:rPr>
            <w:br/>
            <w:t>webmusic@bluewin.ch</w:t>
          </w:r>
          <w:r>
            <w:rPr>
              <w:sz w:val="18"/>
              <w:szCs w:val="18"/>
            </w:rPr>
            <w:br/>
            <w:t xml:space="preserve">Tel: </w:t>
          </w:r>
          <w:r>
            <w:rPr>
              <w:sz w:val="18"/>
              <w:szCs w:val="18"/>
            </w:rPr>
            <w:tab/>
            <w:t>078 607 65 29</w:t>
          </w:r>
        </w:p>
      </w:tc>
    </w:tr>
  </w:tbl>
  <w:p w14:paraId="58114C87" w14:textId="77777777" w:rsidR="002403B4" w:rsidRDefault="002403B4">
    <w:pPr>
      <w:pStyle w:val="Kopfzeile"/>
    </w:pPr>
  </w:p>
  <w:p w14:paraId="2AB1B348" w14:textId="77777777" w:rsidR="002403B4" w:rsidRDefault="002403B4"/>
  <w:p w14:paraId="7E379BA2" w14:textId="77777777" w:rsidR="002403B4" w:rsidRDefault="002403B4" w:rsidP="00A04E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868_"/>
      </v:shape>
    </w:pict>
  </w:numPicBullet>
  <w:abstractNum w:abstractNumId="0" w15:restartNumberingAfterBreak="0">
    <w:nsid w:val="13DB5C73"/>
    <w:multiLevelType w:val="hybridMultilevel"/>
    <w:tmpl w:val="D24C23E0"/>
    <w:lvl w:ilvl="0" w:tplc="BE6CB6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56E0"/>
    <w:multiLevelType w:val="hybridMultilevel"/>
    <w:tmpl w:val="5142B308"/>
    <w:lvl w:ilvl="0" w:tplc="3CA874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825B3"/>
    <w:multiLevelType w:val="hybridMultilevel"/>
    <w:tmpl w:val="11E85C68"/>
    <w:lvl w:ilvl="0" w:tplc="BE6CB6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71D4F"/>
    <w:multiLevelType w:val="multilevel"/>
    <w:tmpl w:val="44640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A60C9"/>
    <w:multiLevelType w:val="hybridMultilevel"/>
    <w:tmpl w:val="940065EC"/>
    <w:lvl w:ilvl="0" w:tplc="BE6CB6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E24E1"/>
    <w:multiLevelType w:val="hybridMultilevel"/>
    <w:tmpl w:val="05ECAC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21CAB"/>
    <w:multiLevelType w:val="multilevel"/>
    <w:tmpl w:val="5142B3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74427"/>
    <w:multiLevelType w:val="hybridMultilevel"/>
    <w:tmpl w:val="B9F2F05C"/>
    <w:lvl w:ilvl="0" w:tplc="BE6CB6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53877"/>
    <w:multiLevelType w:val="hybridMultilevel"/>
    <w:tmpl w:val="2468EF7A"/>
    <w:lvl w:ilvl="0" w:tplc="BE6CB6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F69FD"/>
    <w:multiLevelType w:val="hybridMultilevel"/>
    <w:tmpl w:val="B1EC400E"/>
    <w:lvl w:ilvl="0" w:tplc="BE6CB6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903E0"/>
    <w:multiLevelType w:val="hybridMultilevel"/>
    <w:tmpl w:val="8AA2EE94"/>
    <w:lvl w:ilvl="0" w:tplc="BE6CB6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A0D70"/>
    <w:multiLevelType w:val="hybridMultilevel"/>
    <w:tmpl w:val="4464060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685140">
    <w:abstractNumId w:val="11"/>
  </w:num>
  <w:num w:numId="2" w16cid:durableId="1891571180">
    <w:abstractNumId w:val="3"/>
  </w:num>
  <w:num w:numId="3" w16cid:durableId="1066219417">
    <w:abstractNumId w:val="1"/>
  </w:num>
  <w:num w:numId="4" w16cid:durableId="444347099">
    <w:abstractNumId w:val="6"/>
  </w:num>
  <w:num w:numId="5" w16cid:durableId="724448145">
    <w:abstractNumId w:val="10"/>
  </w:num>
  <w:num w:numId="6" w16cid:durableId="106774790">
    <w:abstractNumId w:val="8"/>
  </w:num>
  <w:num w:numId="7" w16cid:durableId="1221745997">
    <w:abstractNumId w:val="7"/>
  </w:num>
  <w:num w:numId="8" w16cid:durableId="700978514">
    <w:abstractNumId w:val="4"/>
  </w:num>
  <w:num w:numId="9" w16cid:durableId="612248424">
    <w:abstractNumId w:val="9"/>
  </w:num>
  <w:num w:numId="10" w16cid:durableId="2003196652">
    <w:abstractNumId w:val="0"/>
  </w:num>
  <w:num w:numId="11" w16cid:durableId="1724912329">
    <w:abstractNumId w:val="2"/>
  </w:num>
  <w:num w:numId="12" w16cid:durableId="1428773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AU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7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54"/>
    <w:rsid w:val="000200AF"/>
    <w:rsid w:val="00054BEF"/>
    <w:rsid w:val="000A5EB6"/>
    <w:rsid w:val="000C15CC"/>
    <w:rsid w:val="000F59EA"/>
    <w:rsid w:val="001076E2"/>
    <w:rsid w:val="001420BF"/>
    <w:rsid w:val="00157B88"/>
    <w:rsid w:val="001623F9"/>
    <w:rsid w:val="0017185E"/>
    <w:rsid w:val="00173946"/>
    <w:rsid w:val="001901B7"/>
    <w:rsid w:val="001F1586"/>
    <w:rsid w:val="00231431"/>
    <w:rsid w:val="00232307"/>
    <w:rsid w:val="00232B67"/>
    <w:rsid w:val="0023415E"/>
    <w:rsid w:val="00234B49"/>
    <w:rsid w:val="002403B4"/>
    <w:rsid w:val="0024384B"/>
    <w:rsid w:val="00270450"/>
    <w:rsid w:val="002B3456"/>
    <w:rsid w:val="002C6E70"/>
    <w:rsid w:val="002D0A41"/>
    <w:rsid w:val="002F5DFB"/>
    <w:rsid w:val="003363E4"/>
    <w:rsid w:val="0033699A"/>
    <w:rsid w:val="00376528"/>
    <w:rsid w:val="003A6684"/>
    <w:rsid w:val="00400A26"/>
    <w:rsid w:val="00403A12"/>
    <w:rsid w:val="0040449F"/>
    <w:rsid w:val="00426715"/>
    <w:rsid w:val="00434135"/>
    <w:rsid w:val="00440430"/>
    <w:rsid w:val="00450C1F"/>
    <w:rsid w:val="00470D16"/>
    <w:rsid w:val="0048414C"/>
    <w:rsid w:val="004C4390"/>
    <w:rsid w:val="004E5692"/>
    <w:rsid w:val="00535F36"/>
    <w:rsid w:val="00544288"/>
    <w:rsid w:val="005A2EB0"/>
    <w:rsid w:val="005B0203"/>
    <w:rsid w:val="005B0EA4"/>
    <w:rsid w:val="00665895"/>
    <w:rsid w:val="006760D9"/>
    <w:rsid w:val="00692187"/>
    <w:rsid w:val="006D599F"/>
    <w:rsid w:val="00737F95"/>
    <w:rsid w:val="007438B0"/>
    <w:rsid w:val="00752502"/>
    <w:rsid w:val="00754901"/>
    <w:rsid w:val="00774AD7"/>
    <w:rsid w:val="00787BFD"/>
    <w:rsid w:val="007901AF"/>
    <w:rsid w:val="00794087"/>
    <w:rsid w:val="007B7873"/>
    <w:rsid w:val="007B7E10"/>
    <w:rsid w:val="00811696"/>
    <w:rsid w:val="00842C89"/>
    <w:rsid w:val="008B301E"/>
    <w:rsid w:val="008C1DD8"/>
    <w:rsid w:val="0098503E"/>
    <w:rsid w:val="009C6EE6"/>
    <w:rsid w:val="009D2721"/>
    <w:rsid w:val="009D71E5"/>
    <w:rsid w:val="00A04E93"/>
    <w:rsid w:val="00A10B90"/>
    <w:rsid w:val="00A52D6C"/>
    <w:rsid w:val="00A661E7"/>
    <w:rsid w:val="00AA7516"/>
    <w:rsid w:val="00AB6E68"/>
    <w:rsid w:val="00B01EED"/>
    <w:rsid w:val="00B237A4"/>
    <w:rsid w:val="00B25106"/>
    <w:rsid w:val="00B50205"/>
    <w:rsid w:val="00B76854"/>
    <w:rsid w:val="00B7794D"/>
    <w:rsid w:val="00B8658D"/>
    <w:rsid w:val="00B91FD8"/>
    <w:rsid w:val="00B9205A"/>
    <w:rsid w:val="00B979C1"/>
    <w:rsid w:val="00BD52B7"/>
    <w:rsid w:val="00BF4728"/>
    <w:rsid w:val="00BF517E"/>
    <w:rsid w:val="00C11D01"/>
    <w:rsid w:val="00C1660A"/>
    <w:rsid w:val="00C20EBA"/>
    <w:rsid w:val="00C640E7"/>
    <w:rsid w:val="00C87BA0"/>
    <w:rsid w:val="00C9529D"/>
    <w:rsid w:val="00CD0C13"/>
    <w:rsid w:val="00CE5657"/>
    <w:rsid w:val="00CF4533"/>
    <w:rsid w:val="00D20A43"/>
    <w:rsid w:val="00DB2A8B"/>
    <w:rsid w:val="00DC0BB6"/>
    <w:rsid w:val="00DC33B7"/>
    <w:rsid w:val="00DC461A"/>
    <w:rsid w:val="00E71F75"/>
    <w:rsid w:val="00E841AB"/>
    <w:rsid w:val="00ED0FDC"/>
    <w:rsid w:val="00ED6353"/>
    <w:rsid w:val="00EF45A0"/>
    <w:rsid w:val="00F123FD"/>
    <w:rsid w:val="00F312B0"/>
    <w:rsid w:val="00F3525F"/>
    <w:rsid w:val="00F46D9B"/>
    <w:rsid w:val="00F60A29"/>
    <w:rsid w:val="00F84ADF"/>
    <w:rsid w:val="00FA1C37"/>
    <w:rsid w:val="00FA20BA"/>
    <w:rsid w:val="00FD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BAFE301"/>
  <w15:chartTrackingRefBased/>
  <w15:docId w15:val="{A01638B8-6C74-4520-8491-80AE640D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pPr>
      <w:spacing w:line="240" w:lineRule="exact"/>
    </w:pPr>
    <w:rPr>
      <w:rFonts w:ascii="Arial" w:hAnsi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cs="Arial"/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cs="Arial"/>
      <w:b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ugus">
    <w:name w:val="gugus"/>
    <w:basedOn w:val="Standard"/>
    <w:rPr>
      <w:rFonts w:ascii="Alleycat ICG" w:hAnsi="Alleycat ICG"/>
      <w:b/>
      <w:color w:val="FF0000"/>
      <w:sz w:val="3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107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</w:pPr>
    <w:rPr>
      <w:rFonts w:ascii="Times New Roman" w:hAnsi="Times New Roman"/>
      <w:sz w:val="20"/>
      <w:szCs w:val="20"/>
      <w:lang w:val="de-DE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415E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OneDrive%20-%20Bildungszentrum%20Interlaken%20BZI\Daten\PCDR_Romagosa\kurse\BZI_Pflegehelferinnen_Ringgenberg\kohorte1_express_dez_25\Lebenslau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971a1e73-d332-4487-abcd-a7b02e28e70f" xsi:nil="true"/>
    <_activity xmlns="971a1e73-d332-4487-abcd-a7b02e28e70f" xsi:nil="true"/>
    <TeamsChannelId xmlns="971a1e73-d332-4487-abcd-a7b02e28e70f" xsi:nil="true"/>
    <Invited_Teachers xmlns="971a1e73-d332-4487-abcd-a7b02e28e70f" xsi:nil="true"/>
    <IsNotebookLocked xmlns="971a1e73-d332-4487-abcd-a7b02e28e70f" xsi:nil="true"/>
    <Owner xmlns="971a1e73-d332-4487-abcd-a7b02e28e70f">
      <UserInfo>
        <DisplayName/>
        <AccountId xsi:nil="true"/>
        <AccountType/>
      </UserInfo>
    </Owner>
    <Math_Settings xmlns="971a1e73-d332-4487-abcd-a7b02e28e70f" xsi:nil="true"/>
    <NotebookType xmlns="971a1e73-d332-4487-abcd-a7b02e28e70f" xsi:nil="true"/>
    <FolderType xmlns="971a1e73-d332-4487-abcd-a7b02e28e70f" xsi:nil="true"/>
    <Students xmlns="971a1e73-d332-4487-abcd-a7b02e28e70f">
      <UserInfo>
        <DisplayName/>
        <AccountId xsi:nil="true"/>
        <AccountType/>
      </UserInfo>
    </Students>
    <Teams_Channel_Section_Location xmlns="971a1e73-d332-4487-abcd-a7b02e28e70f" xsi:nil="true"/>
    <AppVersion xmlns="971a1e73-d332-4487-abcd-a7b02e28e70f" xsi:nil="true"/>
    <Teachers xmlns="971a1e73-d332-4487-abcd-a7b02e28e70f">
      <UserInfo>
        <DisplayName/>
        <AccountId xsi:nil="true"/>
        <AccountType/>
      </UserInfo>
    </Teachers>
    <Student_Groups xmlns="971a1e73-d332-4487-abcd-a7b02e28e70f">
      <UserInfo>
        <DisplayName/>
        <AccountId xsi:nil="true"/>
        <AccountType/>
      </UserInfo>
    </Student_Groups>
    <Is_Collaboration_Space_Locked xmlns="971a1e73-d332-4487-abcd-a7b02e28e70f" xsi:nil="true"/>
    <Invited_Students xmlns="971a1e73-d332-4487-abcd-a7b02e28e70f" xsi:nil="true"/>
    <CultureName xmlns="971a1e73-d332-4487-abcd-a7b02e28e70f" xsi:nil="true"/>
    <Distribution_Groups xmlns="971a1e73-d332-4487-abcd-a7b02e28e70f" xsi:nil="true"/>
    <Templates xmlns="971a1e73-d332-4487-abcd-a7b02e28e70f" xsi:nil="true"/>
    <Self_Registration_Enabled xmlns="971a1e73-d332-4487-abcd-a7b02e28e70f" xsi:nil="true"/>
    <Has_Teacher_Only_SectionGroup xmlns="971a1e73-d332-4487-abcd-a7b02e28e70f" xsi:nil="true"/>
    <LMS_Mappings xmlns="971a1e73-d332-4487-abcd-a7b02e28e7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D354E66ECB64990D739B055800E86" ma:contentTypeVersion="41" ma:contentTypeDescription="Ein neues Dokument erstellen." ma:contentTypeScope="" ma:versionID="aa8cac9b588d9bcd8d7af0fcae5a096c">
  <xsd:schema xmlns:xsd="http://www.w3.org/2001/XMLSchema" xmlns:xs="http://www.w3.org/2001/XMLSchema" xmlns:p="http://schemas.microsoft.com/office/2006/metadata/properties" xmlns:ns3="04b15845-d38b-4a93-bb6c-cf05b1f4c4d6" xmlns:ns4="971a1e73-d332-4487-abcd-a7b02e28e70f" targetNamespace="http://schemas.microsoft.com/office/2006/metadata/properties" ma:root="true" ma:fieldsID="3a8080ced3a49631cd929fdb5307cc5f" ns3:_="" ns4:_="">
    <xsd:import namespace="04b15845-d38b-4a93-bb6c-cf05b1f4c4d6"/>
    <xsd:import namespace="971a1e73-d332-4487-abcd-a7b02e28e7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15845-d38b-4a93-bb6c-cf05b1f4c4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  <xsd:element name="LastSharedByUser" ma:index="12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a1e73-d332-4487-abcd-a7b02e28e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Math_Settings" ma:index="41" nillable="true" ma:displayName="Math Settings" ma:internalName="Math_Settings">
      <xsd:simpleType>
        <xsd:restriction base="dms:Text"/>
      </xsd:simple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6" nillable="true" ma:displayName="_activity" ma:hidden="true" ma:internalName="_activity">
      <xsd:simpleType>
        <xsd:restriction base="dms:Note"/>
      </xsd:simpleType>
    </xsd:element>
    <xsd:element name="MediaServiceObjectDetectorVersions" ma:index="4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2CFB1-63D5-4444-8B37-A267701BFD63}">
  <ds:schemaRefs>
    <ds:schemaRef ds:uri="http://schemas.microsoft.com/office/2006/metadata/properties"/>
    <ds:schemaRef ds:uri="http://schemas.microsoft.com/office/infopath/2007/PartnerControls"/>
    <ds:schemaRef ds:uri="971a1e73-d332-4487-abcd-a7b02e28e70f"/>
  </ds:schemaRefs>
</ds:datastoreItem>
</file>

<file path=customXml/itemProps2.xml><?xml version="1.0" encoding="utf-8"?>
<ds:datastoreItem xmlns:ds="http://schemas.openxmlformats.org/officeDocument/2006/customXml" ds:itemID="{563302E3-5DD2-4F9F-8EB0-E318C8F73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153DF-A8BF-484E-B90B-36ACF9220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15845-d38b-4a93-bb6c-cf05b1f4c4d6"/>
    <ds:schemaRef ds:uri="971a1e73-d332-4487-abcd-a7b02e28e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Lebenslauf.dotx</Template>
  <TotalTime>0</TotalTime>
  <Pages>2</Pages>
  <Words>343</Words>
  <Characters>2444</Characters>
  <Application>Microsoft Office Word</Application>
  <DocSecurity>0</DocSecurity>
  <Lines>184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</vt:lpstr>
    </vt:vector>
  </TitlesOfParts>
  <Company>Webmusic Productions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subject/>
  <dc:creator>Marcel Romagosa</dc:creator>
  <cp:keywords/>
  <cp:lastModifiedBy>Romagosa, Marcel</cp:lastModifiedBy>
  <cp:revision>2</cp:revision>
  <cp:lastPrinted>2017-05-14T12:52:00Z</cp:lastPrinted>
  <dcterms:created xsi:type="dcterms:W3CDTF">2026-01-26T10:54:00Z</dcterms:created>
  <dcterms:modified xsi:type="dcterms:W3CDTF">2026-01-26T10:55:00Z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0x010100A68D354E66ECB64990D739B055800E86</vt:lpwstr>
  </property>
</Properties>
</file>